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E551" w14:textId="77777777" w:rsidR="00B83A5C" w:rsidRPr="000A3386" w:rsidRDefault="0041170B" w:rsidP="000A3386">
      <w:pPr>
        <w:pStyle w:val="Title1"/>
        <w:rPr>
          <w:rFonts w:ascii="Calibri" w:hAnsi="Calibri"/>
          <w:sz w:val="28"/>
        </w:rPr>
      </w:pPr>
      <w:r w:rsidRPr="000A3386">
        <w:rPr>
          <w:rFonts w:ascii="Calibri" w:hAnsi="Calibri"/>
          <w:sz w:val="28"/>
        </w:rPr>
        <w:t>T</w:t>
      </w:r>
      <w:r w:rsidR="00E81196" w:rsidRPr="000A3386">
        <w:rPr>
          <w:rFonts w:ascii="Calibri" w:hAnsi="Calibri"/>
          <w:sz w:val="28"/>
        </w:rPr>
        <w:t>ITLE OF PAPE</w:t>
      </w:r>
      <w:r w:rsidR="00B83A5C" w:rsidRPr="000A3386">
        <w:rPr>
          <w:rFonts w:ascii="Calibri" w:hAnsi="Calibri"/>
          <w:sz w:val="28"/>
        </w:rPr>
        <w:t>R</w:t>
      </w:r>
      <w:r w:rsidR="00E15DAB" w:rsidRPr="000A3386">
        <w:rPr>
          <w:rFonts w:ascii="Calibri" w:hAnsi="Calibri"/>
          <w:sz w:val="28"/>
        </w:rPr>
        <w:t xml:space="preserve"> </w:t>
      </w:r>
      <w:r w:rsidR="007C1F8E" w:rsidRPr="00B274A8">
        <w:rPr>
          <w:rFonts w:ascii="Calibri" w:hAnsi="Calibri"/>
          <w:color w:val="9CC2E5" w:themeColor="accent5" w:themeTint="99"/>
          <w:sz w:val="28"/>
        </w:rPr>
        <w:t>(max 100 characters</w:t>
      </w:r>
      <w:r w:rsidR="000A3386" w:rsidRPr="00B274A8">
        <w:rPr>
          <w:rFonts w:ascii="Calibri" w:hAnsi="Calibri"/>
          <w:color w:val="9CC2E5" w:themeColor="accent5" w:themeTint="99"/>
          <w:sz w:val="28"/>
        </w:rPr>
        <w:t>; Calibri, 1</w:t>
      </w:r>
      <w:r w:rsidR="005F5568" w:rsidRPr="00B274A8">
        <w:rPr>
          <w:rFonts w:ascii="Calibri" w:hAnsi="Calibri"/>
          <w:color w:val="9CC2E5" w:themeColor="accent5" w:themeTint="99"/>
          <w:sz w:val="28"/>
        </w:rPr>
        <w:t>4</w:t>
      </w:r>
      <w:r w:rsidR="000A3386" w:rsidRPr="00B274A8">
        <w:rPr>
          <w:rFonts w:ascii="Calibri" w:hAnsi="Calibri"/>
          <w:color w:val="9CC2E5" w:themeColor="accent5" w:themeTint="99"/>
          <w:sz w:val="28"/>
        </w:rPr>
        <w:t>pt bold</w:t>
      </w:r>
      <w:r w:rsidR="007C1F8E" w:rsidRPr="00B274A8">
        <w:rPr>
          <w:rFonts w:ascii="Calibri" w:hAnsi="Calibri"/>
          <w:color w:val="9CC2E5" w:themeColor="accent5" w:themeTint="99"/>
          <w:sz w:val="28"/>
        </w:rPr>
        <w:t>)</w:t>
      </w:r>
    </w:p>
    <w:p w14:paraId="24B34E56" w14:textId="77777777" w:rsidR="0041170B" w:rsidRPr="003962F2" w:rsidRDefault="0041170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0DD10107" w14:textId="77777777" w:rsidR="000A3386" w:rsidRPr="00B274A8" w:rsidRDefault="00E11B73" w:rsidP="000A3386">
      <w:pPr>
        <w:spacing w:line="240" w:lineRule="auto"/>
        <w:jc w:val="left"/>
        <w:rPr>
          <w:rFonts w:ascii="Calibri" w:hAnsi="Calibri"/>
          <w:color w:val="9CC2E5" w:themeColor="accent5" w:themeTint="99"/>
          <w:sz w:val="22"/>
          <w:szCs w:val="22"/>
        </w:rPr>
      </w:pPr>
      <w:r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Author</w:t>
      </w:r>
      <w:r w:rsidR="00B83A5C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s</w:t>
      </w:r>
      <w:r w:rsidR="000A3386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’ name</w:t>
      </w:r>
      <w:r w:rsidR="000A3386"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 (full names; </w:t>
      </w:r>
      <w:r w:rsidR="00C43E00" w:rsidRPr="00B274A8">
        <w:rPr>
          <w:rFonts w:ascii="Calibri" w:hAnsi="Calibri"/>
          <w:color w:val="9CC2E5" w:themeColor="accent5" w:themeTint="99"/>
          <w:sz w:val="22"/>
          <w:szCs w:val="22"/>
        </w:rPr>
        <w:t>Calibri</w:t>
      </w:r>
      <w:r w:rsidR="000A3386"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 11pt bold, with </w:t>
      </w:r>
      <w:r w:rsidR="000A3386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 xml:space="preserve">presenting author </w:t>
      </w:r>
      <w:r w:rsidR="000A3386" w:rsidRPr="00B274A8">
        <w:rPr>
          <w:rFonts w:ascii="Calibri" w:hAnsi="Calibri"/>
          <w:b/>
          <w:color w:val="9CC2E5" w:themeColor="accent5" w:themeTint="99"/>
          <w:sz w:val="22"/>
          <w:szCs w:val="22"/>
          <w:u w:val="single"/>
        </w:rPr>
        <w:t>underlined</w:t>
      </w:r>
      <w:r w:rsidR="000A3386"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) e.g., </w:t>
      </w:r>
    </w:p>
    <w:p w14:paraId="26211D78" w14:textId="564044A0" w:rsidR="000A3386" w:rsidRDefault="007E0C40" w:rsidP="007E0C40">
      <w:pPr>
        <w:pStyle w:val="aa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7E0C40">
        <w:rPr>
          <w:rFonts w:ascii="Calibri" w:hAnsi="Calibri"/>
          <w:b/>
          <w:sz w:val="22"/>
          <w:szCs w:val="22"/>
          <w:u w:val="single"/>
        </w:rPr>
        <w:t>Yongseok</w:t>
      </w:r>
      <w:proofErr w:type="spellEnd"/>
      <w:r w:rsidRPr="007E0C40">
        <w:rPr>
          <w:rFonts w:ascii="Calibri" w:hAnsi="Calibri"/>
          <w:b/>
          <w:sz w:val="22"/>
          <w:szCs w:val="22"/>
          <w:u w:val="single"/>
        </w:rPr>
        <w:t xml:space="preserve"> Hong</w:t>
      </w:r>
      <w:r w:rsidR="000A3386" w:rsidRPr="007E0C40">
        <w:rPr>
          <w:rFonts w:ascii="Calibri" w:hAnsi="Calibri"/>
          <w:b/>
          <w:sz w:val="22"/>
          <w:szCs w:val="22"/>
          <w:u w:val="single"/>
          <w:vertAlign w:val="superscript"/>
        </w:rPr>
        <w:t>1</w:t>
      </w:r>
      <w:r w:rsidR="000A3386" w:rsidRPr="000A3386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Jung-Hwan Kwon</w:t>
      </w:r>
      <w:r w:rsidR="000A3386" w:rsidRPr="000A3386">
        <w:rPr>
          <w:rFonts w:ascii="Calibri" w:hAnsi="Calibri"/>
          <w:b/>
          <w:sz w:val="22"/>
          <w:szCs w:val="22"/>
          <w:vertAlign w:val="superscript"/>
        </w:rPr>
        <w:t>1</w:t>
      </w:r>
      <w:r w:rsidR="000A3386">
        <w:rPr>
          <w:rFonts w:ascii="Calibri" w:hAnsi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sz w:val="22"/>
          <w:szCs w:val="22"/>
        </w:rPr>
        <w:t>Jeong-Eun</w:t>
      </w:r>
      <w:proofErr w:type="spellEnd"/>
      <w:r>
        <w:rPr>
          <w:rFonts w:ascii="Calibri" w:hAnsi="Calibri"/>
          <w:b/>
          <w:sz w:val="22"/>
          <w:szCs w:val="22"/>
        </w:rPr>
        <w:t xml:space="preserve"> Oh</w:t>
      </w:r>
      <w:r w:rsidR="000A3386" w:rsidRPr="000A3386">
        <w:rPr>
          <w:rFonts w:ascii="Calibri" w:hAnsi="Calibri"/>
          <w:b/>
          <w:sz w:val="22"/>
          <w:szCs w:val="22"/>
          <w:vertAlign w:val="superscript"/>
        </w:rPr>
        <w:t>2</w:t>
      </w:r>
      <w:r w:rsidR="002373A9" w:rsidRPr="007E0C40">
        <w:rPr>
          <w:rFonts w:ascii="Calibri" w:hAnsi="Calibri"/>
          <w:b/>
          <w:sz w:val="22"/>
          <w:szCs w:val="22"/>
        </w:rPr>
        <w:t>,</w:t>
      </w:r>
      <w:r w:rsidRPr="007E0C40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E0C40">
        <w:rPr>
          <w:rFonts w:ascii="Calibri" w:hAnsi="Calibri"/>
          <w:b/>
          <w:sz w:val="22"/>
          <w:szCs w:val="22"/>
        </w:rPr>
        <w:t>Hyo</w:t>
      </w:r>
      <w:proofErr w:type="spellEnd"/>
      <w:r w:rsidRPr="007E0C40">
        <w:rPr>
          <w:rFonts w:ascii="Calibri" w:hAnsi="Calibri"/>
          <w:b/>
          <w:sz w:val="22"/>
          <w:szCs w:val="22"/>
        </w:rPr>
        <w:t>-Bang Moon</w:t>
      </w:r>
      <w:r w:rsidR="002373A9" w:rsidRPr="007E0C40">
        <w:rPr>
          <w:rFonts w:ascii="Calibri" w:hAnsi="Calibri"/>
          <w:b/>
          <w:sz w:val="22"/>
          <w:szCs w:val="22"/>
          <w:vertAlign w:val="superscript"/>
        </w:rPr>
        <w:t>3</w:t>
      </w:r>
      <w:r w:rsidR="002373A9" w:rsidRPr="007E0C40">
        <w:rPr>
          <w:rFonts w:ascii="Calibri" w:hAnsi="Calibri"/>
          <w:b/>
          <w:sz w:val="22"/>
          <w:szCs w:val="22"/>
        </w:rPr>
        <w:t xml:space="preserve"> </w:t>
      </w:r>
      <w:r w:rsidR="00B83A5C" w:rsidRPr="007E0C40">
        <w:rPr>
          <w:rFonts w:ascii="Calibri" w:hAnsi="Calibri"/>
          <w:b/>
          <w:sz w:val="22"/>
          <w:szCs w:val="22"/>
        </w:rPr>
        <w:t>and</w:t>
      </w:r>
      <w:r w:rsidR="00B83A5C" w:rsidRPr="000A338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Tae-Young Kim</w:t>
      </w:r>
      <w:r>
        <w:rPr>
          <w:rFonts w:ascii="Calibri" w:hAnsi="Calibri"/>
          <w:b/>
          <w:sz w:val="22"/>
          <w:szCs w:val="22"/>
          <w:vertAlign w:val="superscript"/>
        </w:rPr>
        <w:t>3</w:t>
      </w:r>
    </w:p>
    <w:p w14:paraId="5F7459B6" w14:textId="77777777" w:rsidR="000A3386" w:rsidRPr="00B274A8" w:rsidRDefault="000A3386" w:rsidP="000A3386">
      <w:pPr>
        <w:spacing w:line="240" w:lineRule="auto"/>
        <w:jc w:val="left"/>
        <w:rPr>
          <w:rFonts w:ascii="Calibri" w:hAnsi="Calibri"/>
          <w:color w:val="9CC2E5" w:themeColor="accent5" w:themeTint="99"/>
          <w:szCs w:val="22"/>
        </w:rPr>
      </w:pPr>
      <w:r w:rsidRPr="00B274A8">
        <w:rPr>
          <w:rFonts w:ascii="Calibri" w:hAnsi="Calibri"/>
          <w:color w:val="9CC2E5" w:themeColor="accent5" w:themeTint="99"/>
          <w:szCs w:val="22"/>
        </w:rPr>
        <w:t>A</w:t>
      </w:r>
      <w:r w:rsidR="00B83A5C" w:rsidRPr="00B274A8">
        <w:rPr>
          <w:rFonts w:ascii="Calibri" w:hAnsi="Calibri"/>
          <w:color w:val="9CC2E5" w:themeColor="accent5" w:themeTint="99"/>
          <w:szCs w:val="22"/>
        </w:rPr>
        <w:t>ffiliation</w:t>
      </w:r>
      <w:r w:rsidR="00773248" w:rsidRPr="00B274A8">
        <w:rPr>
          <w:rFonts w:ascii="Calibri" w:hAnsi="Calibri"/>
          <w:color w:val="9CC2E5" w:themeColor="accent5" w:themeTint="99"/>
          <w:szCs w:val="22"/>
        </w:rPr>
        <w:t>s</w:t>
      </w:r>
      <w:r w:rsidR="00B83A5C" w:rsidRPr="00B274A8">
        <w:rPr>
          <w:rFonts w:ascii="Calibri" w:hAnsi="Calibri"/>
          <w:color w:val="9CC2E5" w:themeColor="accent5" w:themeTint="99"/>
          <w:szCs w:val="22"/>
        </w:rPr>
        <w:t xml:space="preserve"> </w:t>
      </w:r>
      <w:r w:rsidR="00773248" w:rsidRPr="00B274A8">
        <w:rPr>
          <w:rFonts w:ascii="Calibri" w:hAnsi="Calibri"/>
          <w:color w:val="9CC2E5" w:themeColor="accent5" w:themeTint="99"/>
          <w:szCs w:val="22"/>
        </w:rPr>
        <w:t>(</w:t>
      </w:r>
      <w:r w:rsidR="00C43E00" w:rsidRPr="00B274A8">
        <w:rPr>
          <w:rFonts w:ascii="Calibri" w:hAnsi="Calibri"/>
          <w:color w:val="9CC2E5" w:themeColor="accent5" w:themeTint="99"/>
          <w:szCs w:val="22"/>
        </w:rPr>
        <w:t>Calibri</w:t>
      </w:r>
      <w:r w:rsidRPr="00B274A8">
        <w:rPr>
          <w:rFonts w:ascii="Calibri" w:hAnsi="Calibri"/>
          <w:color w:val="9CC2E5" w:themeColor="accent5" w:themeTint="99"/>
          <w:szCs w:val="22"/>
        </w:rPr>
        <w:t xml:space="preserve"> 10</w:t>
      </w:r>
      <w:proofErr w:type="gramStart"/>
      <w:r w:rsidRPr="00B274A8">
        <w:rPr>
          <w:rFonts w:ascii="Calibri" w:hAnsi="Calibri"/>
          <w:color w:val="9CC2E5" w:themeColor="accent5" w:themeTint="99"/>
          <w:szCs w:val="22"/>
        </w:rPr>
        <w:t>pt )</w:t>
      </w:r>
      <w:proofErr w:type="gramEnd"/>
      <w:r w:rsidRPr="00B274A8">
        <w:rPr>
          <w:rFonts w:ascii="Calibri" w:hAnsi="Calibri"/>
          <w:color w:val="9CC2E5" w:themeColor="accent5" w:themeTint="99"/>
          <w:szCs w:val="22"/>
        </w:rPr>
        <w:t xml:space="preserve"> e.g.,</w:t>
      </w:r>
      <w:r w:rsidR="00773248" w:rsidRPr="00B274A8">
        <w:rPr>
          <w:rFonts w:ascii="Calibri" w:hAnsi="Calibri"/>
          <w:color w:val="9CC2E5" w:themeColor="accent5" w:themeTint="99"/>
          <w:szCs w:val="22"/>
        </w:rPr>
        <w:t xml:space="preserve"> </w:t>
      </w:r>
    </w:p>
    <w:p w14:paraId="0DA28226" w14:textId="7078A0D4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1 </w:t>
      </w:r>
      <w:r w:rsidRPr="000A3386">
        <w:rPr>
          <w:rFonts w:ascii="Calibri" w:hAnsi="Calibri"/>
          <w:szCs w:val="22"/>
        </w:rPr>
        <w:t xml:space="preserve">School of Environmental Engineering, </w:t>
      </w:r>
      <w:r w:rsidR="007E0C40">
        <w:rPr>
          <w:rFonts w:ascii="Calibri" w:hAnsi="Calibri"/>
          <w:szCs w:val="22"/>
        </w:rPr>
        <w:t>Korea University, Korea</w:t>
      </w:r>
    </w:p>
    <w:p w14:paraId="436ACB04" w14:textId="77777777" w:rsidR="007E0C40" w:rsidRDefault="000A3386" w:rsidP="002373A9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>2</w:t>
      </w:r>
      <w:r w:rsidR="003962F2" w:rsidRPr="000A3386">
        <w:rPr>
          <w:rFonts w:ascii="Calibri" w:hAnsi="Calibri"/>
          <w:szCs w:val="22"/>
          <w:vertAlign w:val="superscript"/>
        </w:rPr>
        <w:t xml:space="preserve"> </w:t>
      </w:r>
      <w:r w:rsidR="002373A9" w:rsidRPr="002373A9">
        <w:rPr>
          <w:rFonts w:ascii="Calibri" w:hAnsi="Calibri"/>
          <w:szCs w:val="22"/>
        </w:rPr>
        <w:t>Life Sciences School</w:t>
      </w:r>
      <w:r w:rsidR="002373A9">
        <w:rPr>
          <w:rFonts w:ascii="Calibri" w:hAnsi="Calibri"/>
          <w:szCs w:val="22"/>
        </w:rPr>
        <w:t xml:space="preserve">, </w:t>
      </w:r>
      <w:r w:rsidR="007E0C40">
        <w:rPr>
          <w:rFonts w:ascii="Calibri" w:hAnsi="Calibri"/>
          <w:szCs w:val="22"/>
        </w:rPr>
        <w:t>Pusan National University, Korea</w:t>
      </w:r>
    </w:p>
    <w:p w14:paraId="56EF0EFE" w14:textId="63557A26" w:rsidR="002373A9" w:rsidRPr="002373A9" w:rsidRDefault="000A3386" w:rsidP="002373A9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3 </w:t>
      </w:r>
      <w:r w:rsidR="002373A9" w:rsidRPr="002373A9">
        <w:rPr>
          <w:rFonts w:ascii="Calibri" w:hAnsi="Calibri"/>
          <w:szCs w:val="22"/>
        </w:rPr>
        <w:t xml:space="preserve">Dept. of Civil, Chemical, </w:t>
      </w:r>
      <w:r w:rsidR="007E0C40">
        <w:rPr>
          <w:rFonts w:ascii="Calibri" w:hAnsi="Calibri"/>
          <w:szCs w:val="22"/>
        </w:rPr>
        <w:t xml:space="preserve">and </w:t>
      </w:r>
      <w:r w:rsidR="002373A9" w:rsidRPr="002373A9">
        <w:rPr>
          <w:rFonts w:ascii="Calibri" w:hAnsi="Calibri"/>
          <w:szCs w:val="22"/>
        </w:rPr>
        <w:t>Environmental</w:t>
      </w:r>
      <w:r w:rsidR="007E0C40">
        <w:rPr>
          <w:rFonts w:ascii="Calibri" w:hAnsi="Calibri"/>
          <w:szCs w:val="22"/>
        </w:rPr>
        <w:t xml:space="preserve"> Engineer</w:t>
      </w:r>
      <w:r w:rsidR="002373A9" w:rsidRPr="002373A9">
        <w:rPr>
          <w:rFonts w:ascii="Calibri" w:hAnsi="Calibri"/>
          <w:szCs w:val="22"/>
        </w:rPr>
        <w:t>ing</w:t>
      </w:r>
      <w:r w:rsidR="007E0C40">
        <w:rPr>
          <w:rFonts w:ascii="Calibri" w:hAnsi="Calibri"/>
          <w:szCs w:val="22"/>
        </w:rPr>
        <w:t xml:space="preserve">, </w:t>
      </w:r>
      <w:proofErr w:type="spellStart"/>
      <w:r w:rsidR="007E0C40">
        <w:rPr>
          <w:rFonts w:ascii="Calibri" w:hAnsi="Calibri"/>
          <w:szCs w:val="22"/>
        </w:rPr>
        <w:t>Hanyang</w:t>
      </w:r>
      <w:proofErr w:type="spellEnd"/>
      <w:r w:rsidR="007E0C40">
        <w:rPr>
          <w:rFonts w:ascii="Calibri" w:hAnsi="Calibri"/>
          <w:szCs w:val="22"/>
        </w:rPr>
        <w:t xml:space="preserve"> University, Korea</w:t>
      </w:r>
    </w:p>
    <w:p w14:paraId="2C1F1013" w14:textId="77777777" w:rsidR="002373A9" w:rsidRPr="000A3386" w:rsidRDefault="002373A9" w:rsidP="000A3386">
      <w:pPr>
        <w:spacing w:line="240" w:lineRule="auto"/>
        <w:jc w:val="left"/>
        <w:rPr>
          <w:rFonts w:ascii="Calibri" w:hAnsi="Calibri"/>
          <w:szCs w:val="22"/>
        </w:rPr>
      </w:pPr>
    </w:p>
    <w:p w14:paraId="5EA535B5" w14:textId="77777777" w:rsidR="007E0C40" w:rsidRDefault="000A3386" w:rsidP="007E0C40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i/>
          <w:szCs w:val="22"/>
        </w:rPr>
        <w:t>Corresponding author email</w:t>
      </w:r>
      <w:r w:rsidR="0044083C" w:rsidRPr="000A3386">
        <w:rPr>
          <w:rFonts w:ascii="Calibri" w:hAnsi="Calibri"/>
          <w:i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hyperlink r:id="rId7" w:history="1">
        <w:r w:rsidR="007E0C40" w:rsidRPr="00F67447">
          <w:rPr>
            <w:rStyle w:val="a7"/>
            <w:rFonts w:ascii="Calibri" w:hAnsi="Calibri"/>
            <w:szCs w:val="22"/>
          </w:rPr>
          <w:t>yongseokhong@korea.ac.kr</w:t>
        </w:r>
      </w:hyperlink>
      <w:r w:rsidR="007E0C40">
        <w:rPr>
          <w:rFonts w:ascii="Calibri" w:hAnsi="Calibri"/>
          <w:szCs w:val="22"/>
        </w:rPr>
        <w:t xml:space="preserve"> </w:t>
      </w:r>
    </w:p>
    <w:p w14:paraId="3C95F273" w14:textId="77777777" w:rsidR="007E0C40" w:rsidRDefault="007E0C40" w:rsidP="007E0C40">
      <w:pPr>
        <w:spacing w:line="240" w:lineRule="auto"/>
        <w:jc w:val="left"/>
        <w:rPr>
          <w:rFonts w:ascii="Calibri" w:hAnsi="Calibri"/>
          <w:szCs w:val="22"/>
        </w:rPr>
      </w:pPr>
    </w:p>
    <w:p w14:paraId="1D449F5C" w14:textId="06ACDF71" w:rsidR="00B83A5C" w:rsidRPr="00B274A8" w:rsidRDefault="007E0C40" w:rsidP="007E0C40">
      <w:pPr>
        <w:spacing w:line="240" w:lineRule="auto"/>
        <w:jc w:val="left"/>
        <w:rPr>
          <w:rFonts w:ascii="Calibri" w:hAnsi="Calibri"/>
          <w:color w:val="9CC2E5" w:themeColor="accent5" w:themeTint="99"/>
          <w:sz w:val="24"/>
          <w:szCs w:val="24"/>
        </w:rPr>
      </w:pPr>
      <w:r>
        <w:rPr>
          <w:rFonts w:ascii="Calibri" w:hAnsi="Calibri"/>
          <w:sz w:val="24"/>
          <w:szCs w:val="24"/>
        </w:rPr>
        <w:t>AB</w:t>
      </w:r>
      <w:r w:rsidR="000A3386" w:rsidRPr="000A3386">
        <w:rPr>
          <w:rFonts w:ascii="Calibri" w:hAnsi="Calibri"/>
          <w:sz w:val="24"/>
          <w:szCs w:val="24"/>
        </w:rPr>
        <w:t xml:space="preserve">STRACT </w:t>
      </w:r>
      <w:r w:rsidR="000A3386" w:rsidRPr="00B274A8">
        <w:rPr>
          <w:rFonts w:ascii="Calibri" w:hAnsi="Calibri"/>
          <w:color w:val="9CC2E5" w:themeColor="accent5" w:themeTint="99"/>
          <w:sz w:val="24"/>
          <w:szCs w:val="24"/>
        </w:rPr>
        <w:t>(Calibri, 12pt bold)</w:t>
      </w:r>
    </w:p>
    <w:p w14:paraId="6CA242F8" w14:textId="0D8867FD" w:rsidR="00773248" w:rsidRDefault="00600AB2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>This is the executive summary</w:t>
      </w:r>
      <w:r w:rsidR="000A3386" w:rsidRPr="006A74EA">
        <w:rPr>
          <w:rFonts w:ascii="Calibri" w:hAnsi="Calibri"/>
          <w:sz w:val="22"/>
          <w:szCs w:val="22"/>
        </w:rPr>
        <w:t xml:space="preserve"> of your presentation</w:t>
      </w:r>
      <w:r w:rsidRPr="006A74EA">
        <w:rPr>
          <w:rFonts w:ascii="Calibri" w:hAnsi="Calibri"/>
          <w:sz w:val="22"/>
          <w:szCs w:val="22"/>
        </w:rPr>
        <w:t xml:space="preserve">. It should </w:t>
      </w:r>
      <w:r w:rsidR="000A3386" w:rsidRPr="006A74EA">
        <w:rPr>
          <w:rFonts w:ascii="Calibri" w:hAnsi="Calibri"/>
          <w:b/>
          <w:sz w:val="22"/>
          <w:szCs w:val="22"/>
        </w:rPr>
        <w:t xml:space="preserve">not </w:t>
      </w:r>
      <w:r w:rsidR="000A3386" w:rsidRPr="006A74EA">
        <w:rPr>
          <w:rFonts w:ascii="Calibri" w:hAnsi="Calibri"/>
          <w:sz w:val="22"/>
          <w:szCs w:val="22"/>
        </w:rPr>
        <w:t>exceed</w:t>
      </w:r>
      <w:r w:rsidRPr="006A74EA">
        <w:rPr>
          <w:rFonts w:ascii="Calibri" w:hAnsi="Calibri"/>
          <w:sz w:val="22"/>
          <w:szCs w:val="22"/>
        </w:rPr>
        <w:t xml:space="preserve"> </w:t>
      </w:r>
      <w:r w:rsidR="003F2FBC" w:rsidRPr="006A74EA">
        <w:rPr>
          <w:rFonts w:ascii="Calibri" w:hAnsi="Calibri"/>
          <w:sz w:val="22"/>
          <w:szCs w:val="22"/>
        </w:rPr>
        <w:t>ONE PAGE</w:t>
      </w:r>
      <w:r w:rsidR="000A3386" w:rsidRPr="006A74EA">
        <w:rPr>
          <w:rFonts w:ascii="Calibri" w:hAnsi="Calibri"/>
          <w:sz w:val="22"/>
          <w:szCs w:val="22"/>
        </w:rPr>
        <w:t xml:space="preserve"> </w:t>
      </w:r>
      <w:r w:rsidR="00C43E00" w:rsidRPr="00B274A8">
        <w:rPr>
          <w:rFonts w:ascii="Calibri" w:hAnsi="Calibri"/>
          <w:color w:val="0000FF"/>
          <w:sz w:val="22"/>
          <w:szCs w:val="22"/>
        </w:rPr>
        <w:t>(size A4 with 2.2 cm top, left, right and 1.8 cm bottom margins)</w:t>
      </w:r>
      <w:r w:rsidR="00C43E00" w:rsidRPr="006A74EA">
        <w:rPr>
          <w:rFonts w:ascii="Calibri" w:hAnsi="Calibri"/>
          <w:sz w:val="22"/>
          <w:szCs w:val="22"/>
        </w:rPr>
        <w:t xml:space="preserve"> </w:t>
      </w:r>
      <w:r w:rsidR="000A3386" w:rsidRPr="006A74EA">
        <w:rPr>
          <w:rFonts w:ascii="Calibri" w:hAnsi="Calibri"/>
          <w:sz w:val="22"/>
          <w:szCs w:val="22"/>
        </w:rPr>
        <w:t>and it should</w:t>
      </w:r>
      <w:r w:rsidR="00544892" w:rsidRPr="006A74EA">
        <w:rPr>
          <w:rFonts w:ascii="Calibri" w:hAnsi="Calibri"/>
          <w:sz w:val="22"/>
          <w:szCs w:val="22"/>
        </w:rPr>
        <w:t xml:space="preserve"> include the background of the work and its </w:t>
      </w:r>
      <w:r w:rsidR="00683094" w:rsidRPr="006A74EA">
        <w:rPr>
          <w:rFonts w:ascii="Calibri" w:hAnsi="Calibri"/>
          <w:sz w:val="22"/>
          <w:szCs w:val="22"/>
        </w:rPr>
        <w:t>objectives</w:t>
      </w:r>
      <w:r w:rsidR="00544892" w:rsidRPr="006A74EA">
        <w:rPr>
          <w:rFonts w:ascii="Calibri" w:hAnsi="Calibri"/>
          <w:sz w:val="22"/>
          <w:szCs w:val="22"/>
        </w:rPr>
        <w:t>, the methods/techniques used, the main results obtained</w:t>
      </w:r>
      <w:r w:rsidR="00683094" w:rsidRPr="006A74EA">
        <w:rPr>
          <w:rFonts w:ascii="Calibri" w:hAnsi="Calibri"/>
          <w:sz w:val="22"/>
          <w:szCs w:val="22"/>
        </w:rPr>
        <w:t xml:space="preserve">, </w:t>
      </w:r>
      <w:r w:rsidR="00544892" w:rsidRPr="006A74EA">
        <w:rPr>
          <w:rFonts w:ascii="Calibri" w:hAnsi="Calibri"/>
          <w:sz w:val="22"/>
          <w:szCs w:val="22"/>
        </w:rPr>
        <w:t>and the conclusions drawn.</w:t>
      </w:r>
    </w:p>
    <w:p w14:paraId="067F0C4E" w14:textId="3F1152FF" w:rsidR="000A3386" w:rsidRPr="006A74EA" w:rsidRDefault="00525587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noProof/>
          <w:sz w:val="22"/>
          <w:lang w:val="en-US" w:eastAsia="ko-KR"/>
        </w:rPr>
        <w:drawing>
          <wp:anchor distT="0" distB="0" distL="114300" distR="114300" simplePos="0" relativeHeight="251657728" behindDoc="0" locked="0" layoutInCell="1" allowOverlap="1" wp14:anchorId="57612197" wp14:editId="445276CC">
            <wp:simplePos x="0" y="0"/>
            <wp:positionH relativeFrom="column">
              <wp:posOffset>4318000</wp:posOffset>
            </wp:positionH>
            <wp:positionV relativeFrom="paragraph">
              <wp:posOffset>551815</wp:posOffset>
            </wp:positionV>
            <wp:extent cx="1651000" cy="1074420"/>
            <wp:effectExtent l="0" t="0" r="0" b="0"/>
            <wp:wrapTight wrapText="bothSides">
              <wp:wrapPolygon edited="0">
                <wp:start x="0" y="0"/>
                <wp:lineTo x="0" y="21447"/>
                <wp:lineTo x="21434" y="21447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92" w:rsidRPr="006A74EA">
        <w:rPr>
          <w:rFonts w:ascii="Calibri" w:hAnsi="Calibri"/>
          <w:sz w:val="22"/>
          <w:szCs w:val="22"/>
        </w:rPr>
        <w:t>Please pay attention not to elaborate too much on the background. Background should be less than ¼ of the summary.</w:t>
      </w:r>
      <w:r w:rsidR="009D1DD2" w:rsidRPr="006A74EA">
        <w:rPr>
          <w:rFonts w:ascii="Calibri" w:hAnsi="Calibri"/>
          <w:sz w:val="22"/>
          <w:szCs w:val="22"/>
        </w:rPr>
        <w:t xml:space="preserve"> </w:t>
      </w:r>
      <w:r w:rsidR="00FA2D77" w:rsidRPr="006A74EA">
        <w:rPr>
          <w:rFonts w:ascii="Calibri" w:hAnsi="Calibri"/>
          <w:color w:val="0000FF"/>
          <w:sz w:val="22"/>
          <w:szCs w:val="22"/>
        </w:rPr>
        <w:t>T</w:t>
      </w:r>
      <w:r w:rsidR="000A3386" w:rsidRPr="006A74EA">
        <w:rPr>
          <w:rFonts w:ascii="Calibri" w:hAnsi="Calibri"/>
          <w:color w:val="0000FF"/>
          <w:sz w:val="22"/>
          <w:szCs w:val="22"/>
        </w:rPr>
        <w:t>he t</w:t>
      </w:r>
      <w:r w:rsidR="00FA2D77" w:rsidRPr="006A74EA">
        <w:rPr>
          <w:rFonts w:ascii="Calibri" w:hAnsi="Calibri"/>
          <w:color w:val="0000FF"/>
          <w:sz w:val="22"/>
          <w:szCs w:val="22"/>
        </w:rPr>
        <w:t xml:space="preserve">ext of the executive summary </w:t>
      </w:r>
      <w:r w:rsidR="000A3386" w:rsidRPr="006A74EA">
        <w:rPr>
          <w:rFonts w:ascii="Calibri" w:hAnsi="Calibri"/>
          <w:color w:val="0000FF"/>
          <w:sz w:val="22"/>
          <w:szCs w:val="22"/>
        </w:rPr>
        <w:t xml:space="preserve">should be written in single space,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Calibri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 xml:space="preserve"> 1</w:t>
      </w:r>
      <w:r w:rsidR="006A74EA">
        <w:rPr>
          <w:rFonts w:ascii="Calibri" w:hAnsi="Calibri"/>
          <w:b/>
          <w:color w:val="0000FF"/>
          <w:sz w:val="22"/>
          <w:szCs w:val="22"/>
        </w:rPr>
        <w:t>1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pt</w:t>
      </w:r>
      <w:r w:rsidR="000A3386" w:rsidRPr="006A74EA">
        <w:rPr>
          <w:rFonts w:ascii="Calibri" w:hAnsi="Calibri"/>
          <w:color w:val="0000FF"/>
          <w:sz w:val="22"/>
          <w:szCs w:val="22"/>
        </w:rPr>
        <w:t>.</w:t>
      </w:r>
      <w:r w:rsidR="000A3386" w:rsidRPr="006A74EA">
        <w:rPr>
          <w:rFonts w:ascii="Calibri" w:hAnsi="Calibri"/>
          <w:sz w:val="22"/>
          <w:szCs w:val="22"/>
        </w:rPr>
        <w:t xml:space="preserve"> You should leave 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6pt between paragraphs with no indentation</w:t>
      </w:r>
      <w:r w:rsidR="000A3386" w:rsidRPr="006A74EA">
        <w:rPr>
          <w:rFonts w:ascii="Calibri" w:hAnsi="Calibri"/>
          <w:sz w:val="22"/>
          <w:szCs w:val="22"/>
        </w:rPr>
        <w:t xml:space="preserve">. </w:t>
      </w:r>
    </w:p>
    <w:p w14:paraId="5307C368" w14:textId="03F73DFA" w:rsidR="000A3386" w:rsidRPr="006A74EA" w:rsidRDefault="000A3386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 xml:space="preserve">You </w:t>
      </w:r>
      <w:r w:rsidRPr="006A74EA">
        <w:rPr>
          <w:rFonts w:ascii="Calibri" w:hAnsi="Calibri"/>
          <w:b/>
          <w:sz w:val="22"/>
          <w:szCs w:val="22"/>
        </w:rPr>
        <w:t xml:space="preserve">may </w:t>
      </w:r>
      <w:r w:rsidRPr="006A74EA">
        <w:rPr>
          <w:rFonts w:ascii="Calibri" w:hAnsi="Calibri"/>
          <w:sz w:val="22"/>
          <w:szCs w:val="22"/>
        </w:rPr>
        <w:t xml:space="preserve">include </w:t>
      </w:r>
      <w:r w:rsidR="00050225">
        <w:rPr>
          <w:rFonts w:ascii="Calibri" w:hAnsi="Calibri"/>
          <w:sz w:val="22"/>
          <w:szCs w:val="22"/>
        </w:rPr>
        <w:t>one or more</w:t>
      </w:r>
      <w:r w:rsidRPr="006A74EA">
        <w:rPr>
          <w:rFonts w:ascii="Calibri" w:hAnsi="Calibri"/>
          <w:sz w:val="22"/>
          <w:szCs w:val="22"/>
        </w:rPr>
        <w:t xml:space="preserve"> diagram</w:t>
      </w:r>
      <w:r w:rsidR="00050225">
        <w:rPr>
          <w:rFonts w:ascii="Calibri" w:hAnsi="Calibri"/>
          <w:sz w:val="22"/>
          <w:szCs w:val="22"/>
        </w:rPr>
        <w:t>s</w:t>
      </w:r>
      <w:r w:rsidRPr="006A74EA">
        <w:rPr>
          <w:rFonts w:ascii="Calibri" w:hAnsi="Calibri"/>
          <w:sz w:val="22"/>
          <w:szCs w:val="22"/>
        </w:rPr>
        <w:t>, if so desired</w:t>
      </w:r>
      <w:r w:rsidR="002373A9" w:rsidRPr="006A74EA">
        <w:rPr>
          <w:rFonts w:ascii="Calibri" w:hAnsi="Calibri"/>
          <w:sz w:val="22"/>
          <w:szCs w:val="22"/>
        </w:rPr>
        <w:t xml:space="preserve"> – respecting the </w:t>
      </w:r>
      <w:r w:rsidR="00525587">
        <w:rPr>
          <w:rFonts w:ascii="Calibri" w:hAnsi="Calibri"/>
          <w:sz w:val="22"/>
          <w:szCs w:val="22"/>
        </w:rPr>
        <w:t>one</w:t>
      </w:r>
      <w:r w:rsidR="002373A9" w:rsidRPr="006A74EA">
        <w:rPr>
          <w:rFonts w:ascii="Calibri" w:hAnsi="Calibri"/>
          <w:sz w:val="22"/>
          <w:szCs w:val="22"/>
        </w:rPr>
        <w:t>-page limit</w:t>
      </w:r>
      <w:r w:rsidRPr="006A74EA">
        <w:rPr>
          <w:rFonts w:ascii="Calibri" w:hAnsi="Calibri"/>
          <w:sz w:val="22"/>
          <w:szCs w:val="22"/>
        </w:rPr>
        <w:t>.</w:t>
      </w:r>
    </w:p>
    <w:p w14:paraId="6BE05A06" w14:textId="77777777" w:rsidR="000A3386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may include a few </w:t>
      </w:r>
      <w:r w:rsidR="00050225">
        <w:rPr>
          <w:rFonts w:ascii="Calibri" w:hAnsi="Calibri"/>
          <w:sz w:val="22"/>
          <w:szCs w:val="22"/>
        </w:rPr>
        <w:t>important references if desired and</w:t>
      </w:r>
      <w:r w:rsidR="00050225" w:rsidRPr="006A74EA">
        <w:rPr>
          <w:rFonts w:ascii="Calibri" w:hAnsi="Calibri"/>
          <w:sz w:val="22"/>
          <w:szCs w:val="22"/>
        </w:rPr>
        <w:t xml:space="preserve"> acknowl</w:t>
      </w:r>
      <w:r w:rsidR="00050225">
        <w:rPr>
          <w:rFonts w:ascii="Calibri" w:hAnsi="Calibri"/>
          <w:sz w:val="22"/>
          <w:szCs w:val="22"/>
        </w:rPr>
        <w:t>edgement to funding sources.</w:t>
      </w:r>
    </w:p>
    <w:p w14:paraId="18EA91F1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1D383DF8" w14:textId="5BE35007" w:rsidR="00050225" w:rsidRDefault="00050225" w:rsidP="00050225">
      <w:pPr>
        <w:spacing w:before="120" w:line="240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 w:rsidRPr="00A759A5">
        <w:rPr>
          <w:rFonts w:ascii="Calibri" w:hAnsi="Calibri"/>
          <w:b/>
          <w:i/>
          <w:sz w:val="22"/>
          <w:szCs w:val="22"/>
        </w:rPr>
        <w:t>Acknowledgements:</w:t>
      </w:r>
      <w:r w:rsidRPr="006A74EA">
        <w:rPr>
          <w:rFonts w:ascii="Calibri" w:hAnsi="Calibri"/>
          <w:sz w:val="22"/>
          <w:szCs w:val="22"/>
        </w:rPr>
        <w:t xml:space="preserve"> The financial support by </w:t>
      </w:r>
      <w:r w:rsidR="009214A1">
        <w:rPr>
          <w:rFonts w:ascii="Calibri" w:hAnsi="Calibri"/>
          <w:sz w:val="22"/>
          <w:szCs w:val="22"/>
        </w:rPr>
        <w:t>….</w:t>
      </w:r>
      <w:r w:rsidRPr="006A74EA">
        <w:rPr>
          <w:rFonts w:ascii="Calibri" w:hAnsi="Calibri"/>
          <w:sz w:val="22"/>
          <w:szCs w:val="22"/>
        </w:rPr>
        <w:t xml:space="preserve"> is greatly appreciated.</w:t>
      </w:r>
    </w:p>
    <w:p w14:paraId="11AE1B2E" w14:textId="77777777" w:rsidR="00050225" w:rsidRDefault="00FE6CC3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References:</w:t>
      </w:r>
      <w:r w:rsidR="00050225">
        <w:rPr>
          <w:rFonts w:ascii="Calibri" w:hAnsi="Calibri"/>
          <w:b/>
          <w:i/>
          <w:sz w:val="22"/>
          <w:szCs w:val="22"/>
        </w:rPr>
        <w:t xml:space="preserve"> </w:t>
      </w:r>
    </w:p>
    <w:p w14:paraId="5F555D25" w14:textId="6E37421C" w:rsidR="00FE6CC3" w:rsidRPr="00B274A8" w:rsidRDefault="00050225" w:rsidP="000A3386">
      <w:pPr>
        <w:spacing w:before="120" w:line="240" w:lineRule="auto"/>
        <w:rPr>
          <w:rFonts w:ascii="Calibri" w:hAnsi="Calibri"/>
          <w:b/>
          <w:color w:val="9CC2E5" w:themeColor="accent5" w:themeTint="99"/>
          <w:sz w:val="22"/>
          <w:szCs w:val="22"/>
        </w:rPr>
      </w:pPr>
      <w:r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(</w:t>
      </w:r>
      <w:r w:rsidR="00F5751F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 xml:space="preserve">If needed, </w:t>
      </w:r>
      <w:r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References should be written in single space and in alphabetical order, font </w:t>
      </w:r>
      <w:r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Calibri 10pt)</w:t>
      </w:r>
    </w:p>
    <w:p w14:paraId="68E33F70" w14:textId="77777777" w:rsidR="00FE6CC3" w:rsidRPr="00AB3990" w:rsidRDefault="00050225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B3990">
        <w:rPr>
          <w:rFonts w:ascii="Calibri" w:hAnsi="Calibri"/>
          <w:noProof/>
        </w:rPr>
        <w:t xml:space="preserve">Syranidou, E., S. Christofilopoulos, M. Politi, N. Weyens, D. Venieri, J. Vangronsveld and N. Kalogerakis “Bisphenol-A removal by the halophyte Juncus acutus in a phytoremediation pilot: Characterization and potential role of the endophytic community”, </w:t>
      </w:r>
      <w:r w:rsidRPr="00AB3990">
        <w:rPr>
          <w:rFonts w:ascii="Calibri" w:hAnsi="Calibri"/>
          <w:i/>
          <w:noProof/>
        </w:rPr>
        <w:t>J. Hazard. Mater</w:t>
      </w:r>
      <w:r w:rsidRPr="00AB3990">
        <w:rPr>
          <w:rFonts w:ascii="Calibri" w:hAnsi="Calibri"/>
          <w:noProof/>
        </w:rPr>
        <w:t>., 323: 350–358 (2017).</w:t>
      </w:r>
    </w:p>
    <w:p w14:paraId="71059436" w14:textId="77777777" w:rsidR="00FE6CC3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7E13C45D" w14:textId="4390C331" w:rsidR="00FE6CC3" w:rsidRPr="00E262FD" w:rsidRDefault="00A759A5" w:rsidP="00E262FD">
      <w:pPr>
        <w:spacing w:before="120" w:line="240" w:lineRule="auto"/>
        <w:jc w:val="center"/>
        <w:rPr>
          <w:rFonts w:ascii="Calibri" w:hAnsi="Calibri"/>
          <w:b/>
          <w:color w:val="0000FF"/>
          <w:sz w:val="22"/>
          <w:szCs w:val="22"/>
        </w:rPr>
      </w:pPr>
      <w:r w:rsidRPr="00E262FD">
        <w:rPr>
          <w:rFonts w:ascii="Calibri" w:hAnsi="Calibri"/>
          <w:b/>
          <w:color w:val="0000FF"/>
          <w:sz w:val="22"/>
          <w:szCs w:val="22"/>
        </w:rPr>
        <w:t xml:space="preserve">***** </w:t>
      </w:r>
      <w:r w:rsidR="00FE6CC3" w:rsidRPr="00E262FD">
        <w:rPr>
          <w:rFonts w:ascii="Calibri" w:hAnsi="Calibri"/>
          <w:b/>
          <w:color w:val="0000FF"/>
          <w:sz w:val="22"/>
          <w:szCs w:val="22"/>
        </w:rPr>
        <w:t>Abstr</w:t>
      </w:r>
      <w:r w:rsidRPr="00E262FD">
        <w:rPr>
          <w:rFonts w:ascii="Calibri" w:hAnsi="Calibri"/>
          <w:b/>
          <w:color w:val="0000FF"/>
          <w:sz w:val="22"/>
          <w:szCs w:val="22"/>
        </w:rPr>
        <w:t xml:space="preserve">act should not exceed </w:t>
      </w:r>
      <w:r w:rsidR="00525587" w:rsidRPr="00E262FD">
        <w:rPr>
          <w:rFonts w:ascii="Calibri" w:hAnsi="Calibri"/>
          <w:b/>
          <w:color w:val="0000FF"/>
          <w:sz w:val="22"/>
          <w:szCs w:val="22"/>
        </w:rPr>
        <w:t>one</w:t>
      </w:r>
      <w:r w:rsidRPr="00E262FD">
        <w:rPr>
          <w:rFonts w:ascii="Calibri" w:hAnsi="Calibri"/>
          <w:b/>
          <w:color w:val="0000FF"/>
          <w:sz w:val="22"/>
          <w:szCs w:val="22"/>
        </w:rPr>
        <w:t xml:space="preserve"> page *****</w:t>
      </w:r>
    </w:p>
    <w:p w14:paraId="2AA58D0C" w14:textId="77777777" w:rsidR="004162D8" w:rsidRDefault="004162D8" w:rsidP="004162D8">
      <w:pPr>
        <w:shd w:val="clear" w:color="auto" w:fill="FFFFFF"/>
        <w:spacing w:line="240" w:lineRule="auto"/>
        <w:jc w:val="left"/>
        <w:rPr>
          <w:rFonts w:ascii="Helvetica Neue" w:hAnsi="Helvetica Neue"/>
          <w:color w:val="555555"/>
          <w:sz w:val="22"/>
          <w:szCs w:val="22"/>
          <w:lang w:val="en-US" w:eastAsia="en-GB"/>
        </w:rPr>
      </w:pPr>
    </w:p>
    <w:p w14:paraId="3EEF0129" w14:textId="2C20C93F" w:rsidR="004162D8" w:rsidRDefault="004162D8" w:rsidP="004162D8">
      <w:pPr>
        <w:shd w:val="clear" w:color="auto" w:fill="FFFFFF"/>
        <w:spacing w:line="240" w:lineRule="auto"/>
        <w:jc w:val="left"/>
        <w:rPr>
          <w:rFonts w:ascii="Helvetica Neue" w:hAnsi="Helvetica Neue"/>
          <w:color w:val="555555"/>
          <w:sz w:val="22"/>
          <w:szCs w:val="22"/>
          <w:lang w:val="en-US" w:eastAsia="en-GB"/>
        </w:rPr>
      </w:pPr>
      <w:r w:rsidRPr="004162D8">
        <w:rPr>
          <w:rFonts w:ascii="Helvetica Neue" w:hAnsi="Helvetica Neue"/>
          <w:color w:val="555555"/>
          <w:sz w:val="22"/>
          <w:szCs w:val="22"/>
          <w:lang w:val="en-US" w:eastAsia="en-GB"/>
        </w:rPr>
        <w:t>The abstract format guidelines are summarized in the following Table:</w:t>
      </w:r>
    </w:p>
    <w:p w14:paraId="00D53F19" w14:textId="77777777" w:rsidR="004162D8" w:rsidRPr="004162D8" w:rsidRDefault="004162D8" w:rsidP="004162D8">
      <w:pPr>
        <w:shd w:val="clear" w:color="auto" w:fill="FFFFFF"/>
        <w:spacing w:line="240" w:lineRule="auto"/>
        <w:jc w:val="left"/>
        <w:rPr>
          <w:rFonts w:ascii="Helvetica Neue" w:hAnsi="Helvetica Neue"/>
          <w:color w:val="555555"/>
          <w:sz w:val="22"/>
          <w:szCs w:val="22"/>
          <w:lang w:val="en-US" w:eastAsia="en-GB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5156"/>
      </w:tblGrid>
      <w:tr w:rsidR="004162D8" w:rsidRPr="004162D8" w14:paraId="68FC45D5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6A91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343434"/>
                <w:sz w:val="22"/>
                <w:szCs w:val="22"/>
                <w:lang w:val="en-US" w:eastAsia="en-GB"/>
              </w:rPr>
              <w:t>Item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335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343434"/>
                <w:sz w:val="22"/>
                <w:szCs w:val="22"/>
                <w:lang w:val="en-US" w:eastAsia="en-GB"/>
              </w:rPr>
              <w:t> Format Guideline</w:t>
            </w:r>
          </w:p>
        </w:tc>
      </w:tr>
      <w:tr w:rsidR="004162D8" w:rsidRPr="004162D8" w14:paraId="1B0AB188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EE6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Page size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6A3E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A4 (297mm by 210 mm) – vertical orientation</w:t>
            </w:r>
          </w:p>
        </w:tc>
      </w:tr>
      <w:tr w:rsidR="004162D8" w:rsidRPr="004162D8" w14:paraId="156CD1A2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5C31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Margins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769B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Margins 2.2 cm top, left, right and 1.8 bottom</w:t>
            </w:r>
          </w:p>
        </w:tc>
      </w:tr>
      <w:tr w:rsidR="004162D8" w:rsidRPr="004162D8" w14:paraId="246DAE58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E59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Length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362A" w14:textId="74E85EC3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The abstract 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should ONE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PAGE long.</w:t>
            </w:r>
          </w:p>
        </w:tc>
      </w:tr>
      <w:tr w:rsidR="004162D8" w:rsidRPr="004162D8" w14:paraId="71DBE925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2B94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Layout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9CCA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Title: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14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 Calibri Font, bold, upper case</w:t>
            </w:r>
          </w:p>
          <w:p w14:paraId="34C5CAE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Author names: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11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bold</w:t>
            </w:r>
          </w:p>
          <w:p w14:paraId="23069BE6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Presenting author: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Underlined</w:t>
            </w:r>
          </w:p>
          <w:p w14:paraId="4F978A11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Affiliations: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10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</w:t>
            </w:r>
          </w:p>
          <w:p w14:paraId="03987AE8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Body text: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11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Potential Sub- Heading, justified</w:t>
            </w:r>
          </w:p>
          <w:p w14:paraId="0678B485" w14:textId="77777777" w:rsidR="004162D8" w:rsidRDefault="004162D8" w:rsidP="004162D8">
            <w:pPr>
              <w:spacing w:line="240" w:lineRule="auto"/>
              <w:jc w:val="left"/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Acknowledgements: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11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justified</w:t>
            </w:r>
          </w:p>
          <w:p w14:paraId="0BAFC9C3" w14:textId="5346613B" w:rsidR="009214A1" w:rsidRPr="004162D8" w:rsidRDefault="009214A1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9214A1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References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: 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1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0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justified</w:t>
            </w:r>
          </w:p>
        </w:tc>
      </w:tr>
    </w:tbl>
    <w:p w14:paraId="239D07D1" w14:textId="77777777" w:rsidR="004162D8" w:rsidRPr="00A759A5" w:rsidRDefault="004162D8" w:rsidP="00B2487A">
      <w:pPr>
        <w:spacing w:before="120" w:line="240" w:lineRule="auto"/>
        <w:jc w:val="left"/>
        <w:rPr>
          <w:rFonts w:ascii="Calibri" w:hAnsi="Calibri"/>
          <w:b/>
          <w:sz w:val="22"/>
          <w:szCs w:val="22"/>
        </w:rPr>
      </w:pPr>
    </w:p>
    <w:sectPr w:rsidR="004162D8" w:rsidRPr="00A759A5" w:rsidSect="00092A6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2" w:code="9"/>
      <w:pgMar w:top="1247" w:right="1247" w:bottom="1021" w:left="1247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050E" w14:textId="77777777" w:rsidR="008D4561" w:rsidRDefault="008D4561">
      <w:r>
        <w:separator/>
      </w:r>
    </w:p>
  </w:endnote>
  <w:endnote w:type="continuationSeparator" w:id="0">
    <w:p w14:paraId="6A4DC532" w14:textId="77777777" w:rsidR="008D4561" w:rsidRDefault="008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맑은 고딕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6C50" w14:textId="77777777" w:rsidR="004530AD" w:rsidRDefault="004530AD" w:rsidP="00071295"/>
  <w:p w14:paraId="7B814267" w14:textId="77777777" w:rsidR="00F95CD1" w:rsidRDefault="00F95CD1" w:rsidP="00071295">
    <w:r w:rsidRPr="004530AD">
      <w:fldChar w:fldCharType="begin"/>
    </w:r>
    <w:r w:rsidRPr="004530AD">
      <w:instrText xml:space="preserve">PAGE  </w:instrText>
    </w:r>
    <w:r w:rsidRPr="004530AD">
      <w:fldChar w:fldCharType="separate"/>
    </w:r>
    <w:r w:rsidR="004530AD">
      <w:rPr>
        <w:noProof/>
      </w:rPr>
      <w:t>2</w:t>
    </w:r>
    <w:r w:rsidRPr="004530AD">
      <w:fldChar w:fldCharType="end"/>
    </w:r>
    <w:r>
      <w:tab/>
    </w:r>
    <w:r w:rsidR="004530AD" w:rsidRPr="007A7546">
      <w:rPr>
        <w:b/>
        <w:color w:val="FF6600"/>
      </w:rPr>
      <w:t>ORBIT</w:t>
    </w:r>
    <w:r w:rsidR="004530AD">
      <w:t xml:space="preserve"> </w:t>
    </w:r>
    <w:r w:rsidR="004530AD" w:rsidRPr="00FA30A9">
      <w:rPr>
        <w:b/>
      </w:rPr>
      <w:t>2008</w:t>
    </w:r>
    <w:r w:rsidR="004530AD">
      <w:t xml:space="preserve"> - </w:t>
    </w:r>
    <w:r w:rsidR="004530AD" w:rsidRPr="007A7546">
      <w:rPr>
        <w:b/>
        <w:sz w:val="18"/>
        <w:szCs w:val="18"/>
      </w:rPr>
      <w:t>13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</w:t>
    </w:r>
    <w:r w:rsidR="004530AD">
      <w:rPr>
        <w:b/>
        <w:sz w:val="18"/>
        <w:szCs w:val="18"/>
      </w:rPr>
      <w:t>-</w:t>
    </w:r>
    <w:r w:rsidR="004530AD" w:rsidRPr="007A7546">
      <w:rPr>
        <w:b/>
        <w:sz w:val="18"/>
        <w:szCs w:val="18"/>
      </w:rPr>
      <w:t xml:space="preserve"> 15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of Oct. 2008</w:t>
    </w:r>
    <w:r w:rsidR="004530AD">
      <w:rPr>
        <w:b/>
        <w:sz w:val="18"/>
        <w:szCs w:val="18"/>
      </w:rPr>
      <w:t>,</w:t>
    </w:r>
    <w:r w:rsidR="004530AD" w:rsidRPr="007A7546">
      <w:rPr>
        <w:b/>
        <w:sz w:val="18"/>
        <w:szCs w:val="18"/>
      </w:rPr>
      <w:t xml:space="preserve"> Wageningen, The Netherlands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FC6E" w14:textId="4856A3BD" w:rsidR="00DB4590" w:rsidRPr="00525587" w:rsidRDefault="009214A1" w:rsidP="00B2487A">
    <w:pPr>
      <w:pBdr>
        <w:top w:val="single" w:sz="4" w:space="1" w:color="auto"/>
      </w:pBdr>
      <w:tabs>
        <w:tab w:val="right" w:pos="9639"/>
      </w:tabs>
      <w:spacing w:line="240" w:lineRule="auto"/>
      <w:ind w:left="1701" w:hanging="1560"/>
      <w:rPr>
        <w:rFonts w:asciiTheme="majorHAnsi" w:hAnsiTheme="majorHAnsi" w:cstheme="majorHAnsi"/>
        <w:bCs/>
        <w:color w:val="000090"/>
        <w:sz w:val="28"/>
        <w:szCs w:val="28"/>
      </w:rPr>
    </w:pPr>
    <w:r>
      <w:rPr>
        <w:rFonts w:asciiTheme="majorHAnsi" w:hAnsiTheme="majorHAnsi" w:cstheme="majorHAnsi"/>
        <w:bCs/>
        <w:noProof/>
        <w:color w:val="000090"/>
        <w:sz w:val="24"/>
        <w:szCs w:val="28"/>
        <w:lang w:val="en-US" w:eastAsia="ko-KR"/>
      </w:rPr>
      <w:drawing>
        <wp:anchor distT="0" distB="0" distL="114300" distR="114300" simplePos="0" relativeHeight="251658240" behindDoc="1" locked="0" layoutInCell="1" allowOverlap="1" wp14:anchorId="6765BFA6" wp14:editId="66B5905C">
          <wp:simplePos x="0" y="0"/>
          <wp:positionH relativeFrom="column">
            <wp:posOffset>241525</wp:posOffset>
          </wp:positionH>
          <wp:positionV relativeFrom="paragraph">
            <wp:posOffset>37465</wp:posOffset>
          </wp:positionV>
          <wp:extent cx="705600" cy="469700"/>
          <wp:effectExtent l="0" t="0" r="5715" b="635"/>
          <wp:wrapNone/>
          <wp:docPr id="95466332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63324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6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587">
      <w:rPr>
        <w:rFonts w:asciiTheme="majorHAnsi" w:hAnsiTheme="majorHAnsi" w:cstheme="majorHAnsi"/>
        <w:bCs/>
        <w:color w:val="000090"/>
        <w:sz w:val="24"/>
        <w:szCs w:val="28"/>
      </w:rPr>
      <w:t xml:space="preserve">                             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</w:rPr>
      <w:t>The 1</w:t>
    </w:r>
    <w:r w:rsidR="00B2487A">
      <w:rPr>
        <w:rFonts w:asciiTheme="majorHAnsi" w:hAnsiTheme="majorHAnsi" w:cstheme="majorHAnsi"/>
        <w:bCs/>
        <w:color w:val="000090"/>
        <w:sz w:val="24"/>
        <w:szCs w:val="28"/>
      </w:rPr>
      <w:t>9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  <w:vertAlign w:val="superscript"/>
      </w:rPr>
      <w:t>th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</w:rPr>
      <w:t xml:space="preserve"> International Symposium on Persistent Toxic Substances &amp; Health</w:t>
    </w:r>
    <w:r w:rsidR="00B2487A">
      <w:rPr>
        <w:rFonts w:asciiTheme="majorHAnsi" w:hAnsiTheme="majorHAnsi" w:cstheme="majorHAnsi"/>
        <w:bCs/>
        <w:color w:val="000090"/>
        <w:sz w:val="24"/>
        <w:szCs w:val="28"/>
      </w:rPr>
      <w:t xml:space="preserve">, Seoul, Korea, from 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</w:rPr>
      <w:t xml:space="preserve">Sep </w:t>
    </w:r>
    <w:r w:rsidR="00B2487A">
      <w:rPr>
        <w:rFonts w:asciiTheme="majorHAnsi" w:hAnsiTheme="majorHAnsi" w:cstheme="majorHAnsi"/>
        <w:bCs/>
        <w:color w:val="000090"/>
        <w:sz w:val="24"/>
        <w:szCs w:val="28"/>
      </w:rPr>
      <w:t>28 to Oct 2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</w:rPr>
      <w:t>, 202</w:t>
    </w:r>
    <w:r w:rsidR="00B2487A">
      <w:rPr>
        <w:rFonts w:asciiTheme="majorHAnsi" w:hAnsiTheme="majorHAnsi" w:cstheme="majorHAnsi"/>
        <w:bCs/>
        <w:color w:val="000090"/>
        <w:sz w:val="24"/>
        <w:szCs w:val="28"/>
      </w:rPr>
      <w:t>5</w:t>
    </w:r>
  </w:p>
  <w:p w14:paraId="3797C853" w14:textId="77777777" w:rsidR="007B523F" w:rsidRDefault="007B523F" w:rsidP="00525587">
    <w:pPr>
      <w:tabs>
        <w:tab w:val="right" w:pos="963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60C7" w14:textId="77777777" w:rsidR="008D4561" w:rsidRDefault="008D4561">
      <w:r>
        <w:separator/>
      </w:r>
    </w:p>
  </w:footnote>
  <w:footnote w:type="continuationSeparator" w:id="0">
    <w:p w14:paraId="50B6F3A9" w14:textId="77777777" w:rsidR="008D4561" w:rsidRDefault="008D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B840" w14:textId="77777777" w:rsidR="00F95CD1" w:rsidRDefault="00F95CD1" w:rsidP="00AB1D6B">
    <w:pPr>
      <w:pStyle w:val="a8"/>
    </w:pPr>
    <w:fldSimple w:instr=" STYLEREF  Title  \* MERGEFORMAT ">
      <w:r w:rsidR="002373A9">
        <w:rPr>
          <w:b/>
          <w:noProof/>
        </w:rPr>
        <w:t>Error! Style not defined.</w:t>
      </w:r>
    </w:fldSimple>
  </w:p>
  <w:p w14:paraId="6BC26FAD" w14:textId="77777777" w:rsidR="00F95CD1" w:rsidRDefault="00F95CD1" w:rsidP="0055424C">
    <w:pPr>
      <w:pStyle w:val="a8"/>
      <w:pBdr>
        <w:bottom w:val="single" w:sz="6" w:space="1" w:color="000000"/>
      </w:pBdr>
    </w:pPr>
    <w:fldSimple w:instr=" STYLEREF  Author  \* MERGEFORMAT ">
      <w:r w:rsidR="002373A9">
        <w:rPr>
          <w:b/>
          <w:noProof/>
        </w:rPr>
        <w:t>Error! Style not defined.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F0B3" w14:textId="0A909902" w:rsidR="00F95CD1" w:rsidRPr="0055065F" w:rsidRDefault="00552AAF" w:rsidP="00C43E00">
    <w:pPr>
      <w:pStyle w:val="a8"/>
      <w:tabs>
        <w:tab w:val="clear" w:pos="9072"/>
        <w:tab w:val="right" w:pos="4962"/>
        <w:tab w:val="right" w:pos="9356"/>
      </w:tabs>
      <w:jc w:val="left"/>
      <w:rPr>
        <w:rFonts w:ascii="Calibri" w:hAnsi="Calibri"/>
        <w:b/>
        <w:color w:val="A6A6A6"/>
        <w:sz w:val="18"/>
      </w:rPr>
    </w:pPr>
    <w:r>
      <w:rPr>
        <w:rFonts w:ascii="Calibri" w:hAnsi="Calibri"/>
        <w:b/>
        <w:color w:val="A6A6A6"/>
        <w:sz w:val="18"/>
      </w:rPr>
      <w:t xml:space="preserve"> </w:t>
    </w:r>
    <w:r w:rsidR="00C43E00" w:rsidRPr="0055065F">
      <w:rPr>
        <w:rFonts w:ascii="Calibri" w:hAnsi="Calibri"/>
        <w:b/>
        <w:color w:val="A6A6A6"/>
        <w:sz w:val="18"/>
      </w:rPr>
      <w:tab/>
    </w:r>
    <w:r w:rsidR="00DD026E">
      <w:rPr>
        <w:rFonts w:ascii="Calibri" w:hAnsi="Calibri"/>
        <w:b/>
        <w:color w:val="A6A6A6"/>
        <w:sz w:val="18"/>
      </w:rPr>
      <w:tab/>
    </w:r>
  </w:p>
  <w:p w14:paraId="2E8FD959" w14:textId="77777777" w:rsidR="00F95CD1" w:rsidRPr="000A3386" w:rsidRDefault="00F95CD1" w:rsidP="000A3386">
    <w:pPr>
      <w:pStyle w:val="a8"/>
      <w:pBdr>
        <w:bottom w:val="single" w:sz="6" w:space="1" w:color="000000"/>
      </w:pBdr>
      <w:tabs>
        <w:tab w:val="clear" w:pos="9072"/>
        <w:tab w:val="right" w:pos="9639"/>
      </w:tabs>
      <w:rPr>
        <w:rFonts w:ascii="Calibri" w:hAnsi="Calibri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9CB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30064"/>
    <w:multiLevelType w:val="singleLevel"/>
    <w:tmpl w:val="B76E94F8"/>
    <w:lvl w:ilvl="0">
      <w:start w:val="1"/>
      <w:numFmt w:val="decimal"/>
      <w:pStyle w:val="List1Num"/>
      <w:lvlText w:val="%1."/>
      <w:lvlJc w:val="left"/>
      <w:pPr>
        <w:tabs>
          <w:tab w:val="num" w:pos="644"/>
        </w:tabs>
        <w:ind w:left="566" w:hanging="282"/>
      </w:pPr>
      <w:rPr>
        <w:rFonts w:ascii="Times New Roman" w:hAnsi="Times New Roman" w:hint="default"/>
      </w:rPr>
    </w:lvl>
  </w:abstractNum>
  <w:abstractNum w:abstractNumId="2" w15:restartNumberingAfterBreak="0">
    <w:nsid w:val="0F002C65"/>
    <w:multiLevelType w:val="singleLevel"/>
    <w:tmpl w:val="ED78DB68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3" w15:restartNumberingAfterBreak="0">
    <w:nsid w:val="49143E49"/>
    <w:multiLevelType w:val="singleLevel"/>
    <w:tmpl w:val="8D0213BC"/>
    <w:lvl w:ilvl="0">
      <w:start w:val="1"/>
      <w:numFmt w:val="bullet"/>
      <w:pStyle w:val="List2Do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52B115F6"/>
    <w:multiLevelType w:val="multilevel"/>
    <w:tmpl w:val="A67ECECA"/>
    <w:lvl w:ilvl="0">
      <w:start w:val="1"/>
      <w:numFmt w:val="none"/>
      <w:pStyle w:val="ReferencesTitle"/>
      <w:isLgl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eferencesTitle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4">
      <w:start w:val="1"/>
      <w:numFmt w:val="none"/>
      <w:lvlRestart w:val="0"/>
      <w:pStyle w:val="ReferencesTitle"/>
      <w:isLgl/>
      <w:suff w:val="nothing"/>
      <w:lvlText w:val="List of References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C90E27"/>
    <w:multiLevelType w:val="singleLevel"/>
    <w:tmpl w:val="510CC05E"/>
    <w:lvl w:ilvl="0">
      <w:start w:val="1"/>
      <w:numFmt w:val="decimal"/>
      <w:pStyle w:val="FigureTitle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6" w15:restartNumberingAfterBreak="0">
    <w:nsid w:val="5E9B33CE"/>
    <w:multiLevelType w:val="multilevel"/>
    <w:tmpl w:val="0B86520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firstleve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econdleve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thirdleve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47"/>
    <w:rsid w:val="00035AAF"/>
    <w:rsid w:val="0003784E"/>
    <w:rsid w:val="00050225"/>
    <w:rsid w:val="00065F36"/>
    <w:rsid w:val="00071295"/>
    <w:rsid w:val="00092A61"/>
    <w:rsid w:val="000A3386"/>
    <w:rsid w:val="000B12A7"/>
    <w:rsid w:val="000B1428"/>
    <w:rsid w:val="000B7BD0"/>
    <w:rsid w:val="000D29E5"/>
    <w:rsid w:val="000D3F76"/>
    <w:rsid w:val="000F2443"/>
    <w:rsid w:val="0011472C"/>
    <w:rsid w:val="00144403"/>
    <w:rsid w:val="00152E55"/>
    <w:rsid w:val="00153949"/>
    <w:rsid w:val="00171469"/>
    <w:rsid w:val="00172178"/>
    <w:rsid w:val="00197F4D"/>
    <w:rsid w:val="001C2043"/>
    <w:rsid w:val="001D174D"/>
    <w:rsid w:val="001E36CB"/>
    <w:rsid w:val="001F6615"/>
    <w:rsid w:val="00210F49"/>
    <w:rsid w:val="00212791"/>
    <w:rsid w:val="00236FD6"/>
    <w:rsid w:val="002373A9"/>
    <w:rsid w:val="002511C1"/>
    <w:rsid w:val="002711E8"/>
    <w:rsid w:val="002C798E"/>
    <w:rsid w:val="002D517F"/>
    <w:rsid w:val="002F587E"/>
    <w:rsid w:val="003013C7"/>
    <w:rsid w:val="0032520B"/>
    <w:rsid w:val="00332C89"/>
    <w:rsid w:val="00336A98"/>
    <w:rsid w:val="00341580"/>
    <w:rsid w:val="0035697C"/>
    <w:rsid w:val="00357B9E"/>
    <w:rsid w:val="00365E8F"/>
    <w:rsid w:val="00367D87"/>
    <w:rsid w:val="00385E5A"/>
    <w:rsid w:val="003962F2"/>
    <w:rsid w:val="003B1E88"/>
    <w:rsid w:val="003B3935"/>
    <w:rsid w:val="003C26FD"/>
    <w:rsid w:val="003E09DB"/>
    <w:rsid w:val="003F2FBC"/>
    <w:rsid w:val="00406162"/>
    <w:rsid w:val="0041170B"/>
    <w:rsid w:val="00415163"/>
    <w:rsid w:val="004162D8"/>
    <w:rsid w:val="0044083C"/>
    <w:rsid w:val="004530AD"/>
    <w:rsid w:val="00470014"/>
    <w:rsid w:val="00473BF5"/>
    <w:rsid w:val="004E7340"/>
    <w:rsid w:val="00525587"/>
    <w:rsid w:val="00544892"/>
    <w:rsid w:val="0055065F"/>
    <w:rsid w:val="00552AAF"/>
    <w:rsid w:val="0055424C"/>
    <w:rsid w:val="005707F8"/>
    <w:rsid w:val="005738DA"/>
    <w:rsid w:val="005F0AE6"/>
    <w:rsid w:val="005F1A25"/>
    <w:rsid w:val="005F5568"/>
    <w:rsid w:val="00600AB2"/>
    <w:rsid w:val="00625147"/>
    <w:rsid w:val="00626255"/>
    <w:rsid w:val="006768D2"/>
    <w:rsid w:val="00683094"/>
    <w:rsid w:val="006A74EA"/>
    <w:rsid w:val="006B5352"/>
    <w:rsid w:val="006C5F08"/>
    <w:rsid w:val="006D407F"/>
    <w:rsid w:val="00702585"/>
    <w:rsid w:val="00773248"/>
    <w:rsid w:val="007A03FF"/>
    <w:rsid w:val="007B523F"/>
    <w:rsid w:val="007C1F8E"/>
    <w:rsid w:val="007D01DF"/>
    <w:rsid w:val="007D0980"/>
    <w:rsid w:val="007D7185"/>
    <w:rsid w:val="007E0C40"/>
    <w:rsid w:val="007E1413"/>
    <w:rsid w:val="007E23E9"/>
    <w:rsid w:val="00802AE2"/>
    <w:rsid w:val="00842065"/>
    <w:rsid w:val="00847871"/>
    <w:rsid w:val="00875FB4"/>
    <w:rsid w:val="008819FE"/>
    <w:rsid w:val="008B2811"/>
    <w:rsid w:val="008D4561"/>
    <w:rsid w:val="008E2B05"/>
    <w:rsid w:val="009138B1"/>
    <w:rsid w:val="009214A1"/>
    <w:rsid w:val="00986E84"/>
    <w:rsid w:val="009A6593"/>
    <w:rsid w:val="009C5220"/>
    <w:rsid w:val="009C7B43"/>
    <w:rsid w:val="009D16EC"/>
    <w:rsid w:val="009D1DD2"/>
    <w:rsid w:val="00A014DB"/>
    <w:rsid w:val="00A2214F"/>
    <w:rsid w:val="00A631FE"/>
    <w:rsid w:val="00A64409"/>
    <w:rsid w:val="00A759A5"/>
    <w:rsid w:val="00A8220E"/>
    <w:rsid w:val="00AB1D6B"/>
    <w:rsid w:val="00AB2C09"/>
    <w:rsid w:val="00AB3990"/>
    <w:rsid w:val="00AC1830"/>
    <w:rsid w:val="00AC7D79"/>
    <w:rsid w:val="00B2487A"/>
    <w:rsid w:val="00B274A8"/>
    <w:rsid w:val="00B345A5"/>
    <w:rsid w:val="00B410C8"/>
    <w:rsid w:val="00B51018"/>
    <w:rsid w:val="00B76A46"/>
    <w:rsid w:val="00B83A5C"/>
    <w:rsid w:val="00BB41F3"/>
    <w:rsid w:val="00C43E00"/>
    <w:rsid w:val="00CA39CE"/>
    <w:rsid w:val="00CC4303"/>
    <w:rsid w:val="00CD6625"/>
    <w:rsid w:val="00CE3A73"/>
    <w:rsid w:val="00D25E27"/>
    <w:rsid w:val="00D50552"/>
    <w:rsid w:val="00D63952"/>
    <w:rsid w:val="00D85C49"/>
    <w:rsid w:val="00D96CD1"/>
    <w:rsid w:val="00DB4590"/>
    <w:rsid w:val="00DD026E"/>
    <w:rsid w:val="00E035AE"/>
    <w:rsid w:val="00E11B73"/>
    <w:rsid w:val="00E15DAB"/>
    <w:rsid w:val="00E2147A"/>
    <w:rsid w:val="00E262FD"/>
    <w:rsid w:val="00E55CE7"/>
    <w:rsid w:val="00E67577"/>
    <w:rsid w:val="00E81196"/>
    <w:rsid w:val="00EC0BC0"/>
    <w:rsid w:val="00EE7309"/>
    <w:rsid w:val="00F43857"/>
    <w:rsid w:val="00F44C9E"/>
    <w:rsid w:val="00F5751F"/>
    <w:rsid w:val="00F71F20"/>
    <w:rsid w:val="00F775EC"/>
    <w:rsid w:val="00F85A43"/>
    <w:rsid w:val="00F95CD1"/>
    <w:rsid w:val="00FA2D77"/>
    <w:rsid w:val="00FA30A9"/>
    <w:rsid w:val="00FB03A4"/>
    <w:rsid w:val="00FE01C5"/>
    <w:rsid w:val="00FE65A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3509F"/>
  <w14:defaultImageDpi w14:val="300"/>
  <w15:chartTrackingRefBased/>
  <w15:docId w15:val="{FFF88BEF-FE81-9C44-830B-F0E81881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both"/>
    </w:pPr>
    <w:rPr>
      <w:lang w:val="en-GB" w:eastAsia="de-DE"/>
    </w:rPr>
  </w:style>
  <w:style w:type="paragraph" w:styleId="1">
    <w:name w:val="heading 1"/>
    <w:basedOn w:val="a"/>
    <w:next w:val="a"/>
    <w:qFormat/>
    <w:pPr>
      <w:numPr>
        <w:numId w:val="4"/>
      </w:numPr>
      <w:jc w:val="left"/>
      <w:outlineLvl w:val="0"/>
    </w:pPr>
  </w:style>
  <w:style w:type="paragraph" w:styleId="2">
    <w:name w:val="heading 2"/>
    <w:basedOn w:val="a"/>
    <w:next w:val="a"/>
    <w:qFormat/>
    <w:pPr>
      <w:jc w:val="left"/>
      <w:outlineLvl w:val="1"/>
    </w:pPr>
  </w:style>
  <w:style w:type="paragraph" w:styleId="3">
    <w:name w:val="heading 3"/>
    <w:basedOn w:val="a"/>
    <w:next w:val="a"/>
    <w:qFormat/>
    <w:pPr>
      <w:jc w:val="left"/>
      <w:outlineLvl w:val="2"/>
    </w:pPr>
  </w:style>
  <w:style w:type="paragraph" w:styleId="4">
    <w:name w:val="heading 4"/>
    <w:basedOn w:val="a"/>
    <w:next w:val="a"/>
    <w:qFormat/>
    <w:pPr>
      <w:jc w:val="left"/>
      <w:outlineLvl w:val="3"/>
    </w:pPr>
  </w:style>
  <w:style w:type="paragraph" w:styleId="5">
    <w:name w:val="heading 5"/>
    <w:basedOn w:val="a"/>
    <w:next w:val="a"/>
    <w:qFormat/>
    <w:pPr>
      <w:jc w:val="left"/>
      <w:outlineLvl w:val="4"/>
    </w:pPr>
  </w:style>
  <w:style w:type="paragraph" w:styleId="6">
    <w:name w:val="heading 6"/>
    <w:basedOn w:val="a"/>
    <w:next w:val="a"/>
    <w:qFormat/>
    <w:pPr>
      <w:jc w:val="left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4"/>
      </w:numPr>
      <w:jc w:val="left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4"/>
      </w:numPr>
      <w:jc w:val="left"/>
      <w:outlineLvl w:val="7"/>
    </w:pPr>
  </w:style>
  <w:style w:type="paragraph" w:styleId="9">
    <w:name w:val="heading 9"/>
    <w:basedOn w:val="a"/>
    <w:next w:val="a"/>
    <w:qFormat/>
    <w:pPr>
      <w:numPr>
        <w:ilvl w:val="8"/>
        <w:numId w:val="4"/>
      </w:numPr>
      <w:jc w:val="lef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2443"/>
    <w:pPr>
      <w:tabs>
        <w:tab w:val="center" w:pos="4536"/>
        <w:tab w:val="right" w:pos="9072"/>
      </w:tabs>
    </w:pPr>
  </w:style>
  <w:style w:type="paragraph" w:customStyle="1" w:styleId="FigureTitle">
    <w:name w:val="FigureTitle"/>
    <w:basedOn w:val="a"/>
    <w:next w:val="Formula"/>
    <w:rsid w:val="00CC4303"/>
    <w:pPr>
      <w:numPr>
        <w:numId w:val="2"/>
      </w:numPr>
      <w:spacing w:before="120" w:after="120"/>
      <w:jc w:val="left"/>
    </w:pPr>
    <w:rPr>
      <w:rFonts w:ascii="Arial Fett" w:hAnsi="Arial Fett"/>
      <w:b/>
      <w:sz w:val="18"/>
      <w:szCs w:val="18"/>
    </w:rPr>
  </w:style>
  <w:style w:type="paragraph" w:customStyle="1" w:styleId="Formula">
    <w:name w:val="Formula"/>
    <w:basedOn w:val="a"/>
    <w:pPr>
      <w:spacing w:before="60" w:after="120"/>
      <w:ind w:left="284" w:right="567"/>
      <w:jc w:val="left"/>
    </w:pPr>
  </w:style>
  <w:style w:type="paragraph" w:customStyle="1" w:styleId="Title1">
    <w:name w:val="Title1"/>
    <w:basedOn w:val="1"/>
    <w:next w:val="a"/>
    <w:rsid w:val="00B83A5C"/>
    <w:pPr>
      <w:keepNext/>
      <w:numPr>
        <w:numId w:val="0"/>
      </w:numPr>
      <w:tabs>
        <w:tab w:val="left" w:pos="1023"/>
        <w:tab w:val="left" w:pos="5325"/>
      </w:tabs>
      <w:spacing w:line="240" w:lineRule="auto"/>
    </w:pPr>
    <w:rPr>
      <w:rFonts w:ascii="Arial" w:hAnsi="Arial"/>
      <w:b/>
      <w:sz w:val="34"/>
    </w:rPr>
  </w:style>
  <w:style w:type="paragraph" w:customStyle="1" w:styleId="Headingfirstlevel">
    <w:name w:val="Heading first level"/>
    <w:basedOn w:val="2"/>
    <w:next w:val="a"/>
    <w:rsid w:val="003F2FBC"/>
    <w:pPr>
      <w:keepNext/>
      <w:numPr>
        <w:ilvl w:val="1"/>
        <w:numId w:val="4"/>
      </w:numPr>
    </w:pPr>
    <w:rPr>
      <w:rFonts w:ascii="Arial" w:hAnsi="Arial"/>
      <w:b/>
      <w:sz w:val="24"/>
    </w:rPr>
  </w:style>
  <w:style w:type="paragraph" w:customStyle="1" w:styleId="Headingsecondlevel">
    <w:name w:val="Heading second level"/>
    <w:basedOn w:val="3"/>
    <w:next w:val="a"/>
    <w:rsid w:val="008B2811"/>
    <w:pPr>
      <w:keepNext/>
      <w:numPr>
        <w:ilvl w:val="2"/>
        <w:numId w:val="4"/>
      </w:numPr>
    </w:pPr>
    <w:rPr>
      <w:rFonts w:ascii="Arial" w:hAnsi="Arial"/>
      <w:b/>
      <w:sz w:val="22"/>
    </w:rPr>
  </w:style>
  <w:style w:type="character" w:customStyle="1" w:styleId="ReferencesZchnZchn">
    <w:name w:val="References Zchn Zchn"/>
    <w:link w:val="References"/>
    <w:rsid w:val="001D174D"/>
    <w:rPr>
      <w:lang w:val="en-GB" w:eastAsia="de-DE" w:bidi="ar-SA"/>
    </w:rPr>
  </w:style>
  <w:style w:type="paragraph" w:customStyle="1" w:styleId="References">
    <w:name w:val="References"/>
    <w:basedOn w:val="a"/>
    <w:link w:val="ReferencesZchnZchn"/>
    <w:rsid w:val="001D174D"/>
    <w:pPr>
      <w:spacing w:after="60"/>
      <w:ind w:left="567" w:hanging="567"/>
    </w:pPr>
  </w:style>
  <w:style w:type="paragraph" w:customStyle="1" w:styleId="TableTitle">
    <w:name w:val="TableTitle"/>
    <w:basedOn w:val="a"/>
    <w:next w:val="a"/>
    <w:rsid w:val="008B2811"/>
    <w:pPr>
      <w:keepNext/>
      <w:numPr>
        <w:numId w:val="1"/>
      </w:numPr>
      <w:jc w:val="left"/>
    </w:pPr>
    <w:rPr>
      <w:rFonts w:ascii="Arial Fett" w:hAnsi="Arial Fett"/>
      <w:b/>
      <w:sz w:val="18"/>
      <w:szCs w:val="18"/>
    </w:rPr>
  </w:style>
  <w:style w:type="paragraph" w:styleId="a4">
    <w:name w:val="footnote text"/>
    <w:aliases w:val="Footnote"/>
    <w:basedOn w:val="a"/>
    <w:semiHidden/>
  </w:style>
  <w:style w:type="paragraph" w:customStyle="1" w:styleId="List1Dot">
    <w:name w:val="List1Dot"/>
    <w:basedOn w:val="a"/>
    <w:rsid w:val="00CC4303"/>
    <w:pPr>
      <w:tabs>
        <w:tab w:val="left" w:pos="284"/>
      </w:tabs>
      <w:ind w:left="284" w:hanging="284"/>
    </w:pPr>
  </w:style>
  <w:style w:type="paragraph" w:customStyle="1" w:styleId="List1Num">
    <w:name w:val="List1Num"/>
    <w:basedOn w:val="a"/>
    <w:rsid w:val="00CC4303"/>
    <w:pPr>
      <w:numPr>
        <w:numId w:val="6"/>
      </w:numPr>
      <w:tabs>
        <w:tab w:val="clear" w:pos="644"/>
        <w:tab w:val="left" w:pos="284"/>
      </w:tabs>
      <w:ind w:left="284" w:hanging="284"/>
    </w:pPr>
  </w:style>
  <w:style w:type="character" w:styleId="a5">
    <w:name w:val="footnote reference"/>
    <w:semiHidden/>
    <w:rPr>
      <w:vertAlign w:val="superscript"/>
      <w:lang w:val="en-GB"/>
    </w:rPr>
  </w:style>
  <w:style w:type="paragraph" w:customStyle="1" w:styleId="List2Dot">
    <w:name w:val="List2Dot"/>
    <w:basedOn w:val="a"/>
    <w:rsid w:val="00CC4303"/>
    <w:pPr>
      <w:numPr>
        <w:numId w:val="3"/>
      </w:numPr>
      <w:tabs>
        <w:tab w:val="left" w:pos="567"/>
        <w:tab w:val="left" w:pos="1134"/>
      </w:tabs>
      <w:ind w:left="851" w:hanging="567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7">
    <w:name w:val="Hyperlink"/>
    <w:rsid w:val="00071295"/>
    <w:rPr>
      <w:color w:val="333399"/>
      <w:u w:val="single"/>
    </w:rPr>
  </w:style>
  <w:style w:type="paragraph" w:customStyle="1" w:styleId="Headingthirdlevel">
    <w:name w:val="Heading third level"/>
    <w:basedOn w:val="a"/>
    <w:next w:val="a"/>
    <w:rsid w:val="008B2811"/>
    <w:pPr>
      <w:keepNext/>
      <w:numPr>
        <w:ilvl w:val="3"/>
        <w:numId w:val="4"/>
      </w:numPr>
      <w:tabs>
        <w:tab w:val="num" w:pos="851"/>
      </w:tabs>
      <w:ind w:left="851" w:hanging="851"/>
      <w:outlineLvl w:val="3"/>
    </w:pPr>
    <w:rPr>
      <w:rFonts w:ascii="Arial" w:hAnsi="Arial"/>
      <w:b/>
    </w:rPr>
  </w:style>
  <w:style w:type="paragraph" w:customStyle="1" w:styleId="ReferencesTitle">
    <w:name w:val="ReferencesTitle"/>
    <w:basedOn w:val="5"/>
    <w:next w:val="a"/>
    <w:rsid w:val="008B2811"/>
    <w:pPr>
      <w:keepNext/>
      <w:numPr>
        <w:ilvl w:val="4"/>
        <w:numId w:val="5"/>
      </w:numPr>
    </w:pPr>
    <w:rPr>
      <w:rFonts w:ascii="Arial" w:hAnsi="Arial"/>
      <w:b/>
      <w:sz w:val="22"/>
      <w:szCs w:val="22"/>
    </w:rPr>
  </w:style>
  <w:style w:type="paragraph" w:styleId="a8">
    <w:name w:val="header"/>
    <w:basedOn w:val="a"/>
    <w:link w:val="Char"/>
    <w:uiPriority w:val="99"/>
    <w:rsid w:val="00197F4D"/>
    <w:pPr>
      <w:tabs>
        <w:tab w:val="right" w:pos="9072"/>
      </w:tabs>
    </w:pPr>
    <w:rPr>
      <w:rFonts w:ascii="Arial" w:hAnsi="Arial"/>
      <w:sz w:val="16"/>
    </w:rPr>
  </w:style>
  <w:style w:type="character" w:styleId="a9">
    <w:name w:val="FollowedHyperlink"/>
    <w:rsid w:val="00F44C9E"/>
    <w:rPr>
      <w:color w:val="0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0A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" w:hAnsi="Courier" w:cs="Courier"/>
      <w:lang w:val="en-US" w:eastAsia="en-US"/>
    </w:rPr>
  </w:style>
  <w:style w:type="character" w:customStyle="1" w:styleId="HTMLChar">
    <w:name w:val="미리 서식이 지정된 HTML Char"/>
    <w:link w:val="HTML"/>
    <w:uiPriority w:val="99"/>
    <w:rsid w:val="000A3386"/>
    <w:rPr>
      <w:rFonts w:ascii="Courier" w:hAnsi="Courier" w:cs="Courier"/>
    </w:rPr>
  </w:style>
  <w:style w:type="character" w:customStyle="1" w:styleId="Char">
    <w:name w:val="머리글 Char"/>
    <w:link w:val="a8"/>
    <w:uiPriority w:val="99"/>
    <w:rsid w:val="00525587"/>
    <w:rPr>
      <w:rFonts w:ascii="Arial" w:hAnsi="Arial"/>
      <w:sz w:val="16"/>
      <w:lang w:val="en-GB" w:eastAsia="de-DE"/>
    </w:rPr>
  </w:style>
  <w:style w:type="paragraph" w:styleId="aa">
    <w:name w:val="Normal (Web)"/>
    <w:basedOn w:val="a"/>
    <w:uiPriority w:val="99"/>
    <w:unhideWhenUsed/>
    <w:rsid w:val="004162D8"/>
    <w:pPr>
      <w:spacing w:before="100" w:beforeAutospacing="1" w:after="100" w:afterAutospacing="1" w:line="240" w:lineRule="auto"/>
      <w:jc w:val="left"/>
    </w:pPr>
    <w:rPr>
      <w:sz w:val="24"/>
      <w:szCs w:val="24"/>
      <w:lang w:val="en-US" w:eastAsia="en-GB"/>
    </w:rPr>
  </w:style>
  <w:style w:type="paragraph" w:customStyle="1" w:styleId="bodytext">
    <w:name w:val="bodytext"/>
    <w:basedOn w:val="a"/>
    <w:rsid w:val="004162D8"/>
    <w:pPr>
      <w:spacing w:before="100" w:beforeAutospacing="1" w:after="100" w:afterAutospacing="1" w:line="240" w:lineRule="auto"/>
      <w:jc w:val="left"/>
    </w:pPr>
    <w:rPr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ngseokhong@korea.ac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%20Rodic%20-%20Wiersma\My%20Documents\2008\ORBIT\instructions%20for%20authors\new%20Formatting_papers_orbit2008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Formatting_papers_orbit2008 1.dot</Template>
  <TotalTime>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PaperORBIT2008</vt:lpstr>
      <vt:lpstr>PaperORBIT2008</vt:lpstr>
    </vt:vector>
  </TitlesOfParts>
  <Company/>
  <LinksUpToDate>false</LinksUpToDate>
  <CharactersWithSpaces>2428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mailto:nicolas.kalogerakis@enveng.tuc.gr</vt:lpwstr>
      </vt:variant>
      <vt:variant>
        <vt:lpwstr/>
      </vt:variant>
      <vt:variant>
        <vt:i4>1114154</vt:i4>
      </vt:variant>
      <vt:variant>
        <vt:i4>-1</vt:i4>
      </vt:variant>
      <vt:variant>
        <vt:i4>2049</vt:i4>
      </vt:variant>
      <vt:variant>
        <vt:i4>1</vt:i4>
      </vt:variant>
      <vt:variant>
        <vt:lpwstr>horizontal2-xoris-granazi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PaperORBIT2008</dc:title>
  <dc:subject/>
  <dc:creator>User</dc:creator>
  <cp:keywords/>
  <cp:lastModifiedBy>com</cp:lastModifiedBy>
  <cp:revision>5</cp:revision>
  <cp:lastPrinted>2014-07-11T18:25:00Z</cp:lastPrinted>
  <dcterms:created xsi:type="dcterms:W3CDTF">2025-06-04T04:09:00Z</dcterms:created>
  <dcterms:modified xsi:type="dcterms:W3CDTF">2025-06-04T04:15:00Z</dcterms:modified>
</cp:coreProperties>
</file>